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W w:w="0" w:type="auto"/>
        <w:tblLook w:val="01E0"/>
      </w:tblPr>
      <w:tblGrid>
        <w:gridCol w:w="10420"/>
      </w:tblGrid>
      <w:tr w:rsidR="00DC1764" w:rsidRPr="0090397A" w:rsidTr="00A14D03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A14D03" w:rsidRDefault="00E3142D" w:rsidP="00A14D03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 w:rsidRPr="00A14D03">
              <w:rPr>
                <w:rFonts w:ascii="Times New Roman" w:hAnsi="Times New Roman"/>
              </w:rPr>
              <w:t>Муниципальное учреждение культуры Ковернинского муниципального района Нижегородской области "Ковернинская централизованная библиотечная система"</w:t>
            </w:r>
          </w:p>
        </w:tc>
      </w:tr>
      <w:tr w:rsidR="00DC1764" w:rsidRPr="0090397A" w:rsidTr="00A14D03">
        <w:tc>
          <w:tcPr>
            <w:tcW w:w="10420" w:type="dxa"/>
            <w:tcBorders>
              <w:top w:val="single" w:sz="4" w:space="0" w:color="auto"/>
            </w:tcBorders>
          </w:tcPr>
          <w:p w:rsidR="00DC1764" w:rsidRPr="00A14D03" w:rsidRDefault="00DC1764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(наименование юридического лица</w:t>
            </w:r>
            <w:r w:rsidR="00E3739F" w:rsidRPr="00A14D03">
              <w:rPr>
                <w:sz w:val="16"/>
                <w:szCs w:val="16"/>
              </w:rPr>
              <w:t xml:space="preserve"> </w:t>
            </w:r>
            <w:r w:rsidRPr="00A14D03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:rsidTr="00A14D03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A14D03" w:rsidRDefault="00E3142D" w:rsidP="00A14D03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 w:rsidRPr="00A14D03">
              <w:rPr>
                <w:rFonts w:ascii="Times New Roman" w:hAnsi="Times New Roman"/>
              </w:rPr>
              <w:t xml:space="preserve">606570, Нижегородская обл., р.п. Ковернино, ул. Карла Маркса, д.10; </w:t>
            </w:r>
          </w:p>
        </w:tc>
      </w:tr>
      <w:tr w:rsidR="00DC1764" w:rsidRPr="0090397A" w:rsidTr="00A1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A14D03" w:rsidRDefault="00DC1764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A1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A14D03" w:rsidRDefault="00E3142D" w:rsidP="00A14D03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 w:rsidRPr="00A14D03">
              <w:rPr>
                <w:rFonts w:ascii="Times New Roman" w:hAnsi="Times New Roman"/>
              </w:rPr>
              <w:t>5218004563</w:t>
            </w:r>
          </w:p>
        </w:tc>
      </w:tr>
      <w:tr w:rsidR="00DC1764" w:rsidRPr="00A14D03" w:rsidTr="00A1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A14D03" w:rsidRDefault="00DC1764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A14D03" w:rsidTr="00A1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A14D03" w:rsidRDefault="00E3142D" w:rsidP="00A14D03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 w:rsidRPr="00A14D03">
              <w:rPr>
                <w:rFonts w:ascii="Times New Roman" w:hAnsi="Times New Roman"/>
                <w:lang w:val="en-US"/>
              </w:rPr>
              <w:t>1025201681009</w:t>
            </w:r>
          </w:p>
        </w:tc>
      </w:tr>
      <w:tr w:rsidR="00DC1764" w:rsidRPr="00A14D03" w:rsidTr="00A1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A14D03" w:rsidRDefault="00DC1764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DC1764" w:rsidRPr="0090397A" w:rsidRDefault="00DC1764" w:rsidP="00E3739F">
      <w:pPr>
        <w:pStyle w:val="ConsPlusNonformat"/>
        <w:rPr>
          <w:rFonts w:ascii="Times New Roman" w:hAnsi="Times New Roman"/>
        </w:rPr>
      </w:pPr>
      <w:r w:rsidRPr="0090397A">
        <w:rPr>
          <w:rFonts w:ascii="Times New Roman" w:hAnsi="Times New Roman"/>
        </w:rPr>
        <w:t>заявляет, что на рабочем месте (рабочих местах)</w:t>
      </w: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677"/>
        <w:gridCol w:w="2534"/>
        <w:gridCol w:w="2534"/>
      </w:tblGrid>
      <w:tr w:rsidR="009E49B5" w:rsidRPr="0090397A" w:rsidTr="0090397A">
        <w:tc>
          <w:tcPr>
            <w:tcW w:w="675" w:type="dxa"/>
            <w:vAlign w:val="center"/>
          </w:tcPr>
          <w:p w:rsidR="009E49B5" w:rsidRPr="0090397A" w:rsidRDefault="0090397A" w:rsidP="009E49B5">
            <w:pPr>
              <w:jc w:val="center"/>
              <w:rPr>
                <w:sz w:val="16"/>
                <w:szCs w:val="16"/>
              </w:rPr>
            </w:pPr>
            <w:bookmarkStart w:id="4" w:name="rm_table2"/>
            <w:bookmarkEnd w:id="4"/>
            <w:r>
              <w:rPr>
                <w:sz w:val="16"/>
                <w:szCs w:val="16"/>
                <w:lang w:val="en-US"/>
              </w:rPr>
              <w:t>№</w:t>
            </w:r>
            <w:r>
              <w:rPr>
                <w:sz w:val="16"/>
                <w:szCs w:val="16"/>
              </w:rPr>
              <w:br/>
            </w:r>
            <w:r w:rsidR="009E49B5" w:rsidRPr="0090397A">
              <w:rPr>
                <w:sz w:val="16"/>
                <w:szCs w:val="16"/>
              </w:rPr>
              <w:t>п/п</w:t>
            </w:r>
          </w:p>
        </w:tc>
        <w:tc>
          <w:tcPr>
            <w:tcW w:w="4677" w:type="dxa"/>
            <w:vAlign w:val="center"/>
          </w:tcPr>
          <w:p w:rsidR="009E49B5" w:rsidRPr="0090397A" w:rsidRDefault="009E49B5" w:rsidP="009E49B5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Наименование должности, профессии или специальности работника (работников), занятого (занятых) на рабочем месте</w:t>
            </w:r>
          </w:p>
        </w:tc>
        <w:tc>
          <w:tcPr>
            <w:tcW w:w="2534" w:type="dxa"/>
            <w:vAlign w:val="center"/>
          </w:tcPr>
          <w:p w:rsidR="009E49B5" w:rsidRPr="0090397A" w:rsidRDefault="009E49B5" w:rsidP="009E49B5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534" w:type="dxa"/>
            <w:vAlign w:val="center"/>
          </w:tcPr>
          <w:p w:rsidR="009E49B5" w:rsidRPr="0090397A" w:rsidRDefault="009E49B5" w:rsidP="009E49B5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Численность занятых работников в отношении каждого рабочего места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677" w:type="dxa"/>
            <w:vAlign w:val="center"/>
          </w:tcPr>
          <w:p w:rsidR="00E3142D" w:rsidRPr="0090397A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ЦБС</w:t>
            </w:r>
          </w:p>
        </w:tc>
        <w:tc>
          <w:tcPr>
            <w:tcW w:w="2534" w:type="dxa"/>
            <w:vAlign w:val="center"/>
          </w:tcPr>
          <w:p w:rsidR="00E3142D" w:rsidRPr="0090397A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4" w:type="dxa"/>
            <w:vAlign w:val="center"/>
          </w:tcPr>
          <w:p w:rsidR="00E3142D" w:rsidRPr="0090397A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 (2А)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отделом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Библиограф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 (6А)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 (6А)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Уборщица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Уборщица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 (9А)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библиотекой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12А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13А (12А)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14А (12А)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27А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28А (27А)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3142D" w:rsidRPr="0090397A" w:rsidTr="0090397A">
        <w:tc>
          <w:tcPr>
            <w:tcW w:w="675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677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34" w:type="dxa"/>
            <w:vAlign w:val="center"/>
          </w:tcPr>
          <w:p w:rsidR="00E3142D" w:rsidRDefault="00E3142D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DC1764" w:rsidRPr="00703987" w:rsidRDefault="00703987" w:rsidP="00703987">
      <w:pPr>
        <w:pStyle w:val="ConsPlusNonformat"/>
        <w:jc w:val="both"/>
        <w:rPr>
          <w:rFonts w:ascii="Times New Roman" w:hAnsi="Times New Roman"/>
        </w:rPr>
      </w:pPr>
      <w:r w:rsidRPr="00703987">
        <w:rPr>
          <w:rFonts w:ascii="Times New Roman" w:hAnsi="Times New Roman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</w:t>
      </w:r>
      <w:r>
        <w:rPr>
          <w:rFonts w:ascii="Times New Roman" w:hAnsi="Times New Roman"/>
        </w:rPr>
        <w:t xml:space="preserve"> </w:t>
      </w:r>
      <w:r w:rsidR="00DC1764" w:rsidRPr="0090397A">
        <w:rPr>
          <w:rFonts w:ascii="Times New Roman" w:hAnsi="Times New Roman"/>
        </w:rPr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D030A" w:rsidRPr="00A14D03" w:rsidTr="00A14D03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30A" w:rsidRPr="00A14D03" w:rsidRDefault="00D551DD" w:rsidP="00A14D03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D03">
              <w:rPr>
                <w:rFonts w:ascii="Times New Roman" w:hAnsi="Times New Roman"/>
              </w:rPr>
              <w:t>Декларация подана на основании</w:t>
            </w:r>
            <w:r w:rsidR="00E3142D" w:rsidRPr="00A14D03">
              <w:rPr>
                <w:rFonts w:ascii="Times New Roman" w:hAnsi="Times New Roman"/>
              </w:rPr>
              <w:t xml:space="preserve"> </w:t>
            </w:r>
            <w:r w:rsidR="00E3142D" w:rsidRPr="00A14D03">
              <w:rPr>
                <w:rFonts w:ascii="Times New Roman" w:hAnsi="Times New Roman"/>
                <w:sz w:val="18"/>
                <w:szCs w:val="18"/>
              </w:rPr>
              <w:t>Заключения эксперта №940-анп/19-зэ от 11.12.2019 и Протоколов № 1- О/940-анп/19 от 11.12.2019; 2А- О/940-анп/19 от 11.12.2019; 3А (2А)- О/940-анп/19 от 11.12.2019; 4- О/940-анп/19 от 11.12.2019; 5- О/940-анп/19 от 11.12.2019; 6А- О/940-анп/19 от 11.12.2019; 7А (6А)- О/940-анп/19 от 11.12.2019; 9А- ТЖ/940-анп/19 от 11.12.2019; 10А (9А)- ТЖ/940-анп/19 от 11.12.2019; 11- О/940-анп/19 от 11.12.2019; 12А- О/940-анп/19 от 11.12.2019; 13А (12А)- О/940-анп/19 от 11.12.2019; 15- О/940-анп/19 от 11.12.2019; 16- О/940-анп/19 от 11.12.2019; 17- О/940-анп/19 от 11.12.2019; 18- О/940-анп/19 от 11.12.2019; 19- О/940-анп/19 от 11.12.2019; 20- О/940-анп/19 от 11.12.2019; 21- О/940-анп/19 от 11.12.2019; 22- О/940-анп/19 от 11.12.2019; 23- О/940-анп/19 от 11.12.2019; 24- О/940-анп/19 от 11.12.2019; 25- О/940-анп/19 от 11.12.2019; 26- О/940-анп/19 от 11.12.2019; 27А- О/940-анп/19 от 11.12.2019; 28А (27А)- О/940-анп/19 от 11.12.2019; 29- О/940-анп/19 от 11.12.2019; 30- О/940-анп/19 от 11.12.2019</w:t>
            </w:r>
          </w:p>
        </w:tc>
      </w:tr>
      <w:tr w:rsidR="009D030A" w:rsidRPr="00A14D03" w:rsidTr="00A14D03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A14D03" w:rsidRDefault="00703987" w:rsidP="00A14D03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r w:rsidRPr="00A14D03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Default="00E3739F" w:rsidP="00DC1764">
      <w:pPr>
        <w:pStyle w:val="ConsPlusNonformat"/>
        <w:rPr>
          <w:rFonts w:ascii="Times New Roman" w:hAnsi="Times New Roman"/>
        </w:rPr>
      </w:pPr>
    </w:p>
    <w:p w:rsidR="00E3142D" w:rsidRDefault="00E3142D" w:rsidP="00DC1764">
      <w:pPr>
        <w:pStyle w:val="ConsPlusNonformat"/>
        <w:rPr>
          <w:rFonts w:ascii="Times New Roman" w:hAnsi="Times New Roman"/>
        </w:rPr>
      </w:pPr>
    </w:p>
    <w:p w:rsidR="00E3142D" w:rsidRDefault="00E3142D" w:rsidP="00DC1764">
      <w:pPr>
        <w:pStyle w:val="ConsPlusNonformat"/>
        <w:rPr>
          <w:rFonts w:ascii="Times New Roman" w:hAnsi="Times New Roman"/>
        </w:rPr>
      </w:pPr>
    </w:p>
    <w:p w:rsidR="00E3142D" w:rsidRPr="0090397A" w:rsidRDefault="00E3142D" w:rsidP="00DC1764">
      <w:pPr>
        <w:pStyle w:val="ConsPlusNonformat"/>
        <w:rPr>
          <w:rFonts w:ascii="Times New Roman" w:hAnsi="Times New Roman"/>
        </w:rPr>
      </w:pPr>
    </w:p>
    <w:p w:rsidR="00B812FA" w:rsidRPr="00E3142D" w:rsidRDefault="00DC1764" w:rsidP="00DC1764">
      <w:pPr>
        <w:pStyle w:val="ConsPlusNonformat"/>
        <w:rPr>
          <w:rFonts w:ascii="Times New Roman" w:hAnsi="Times New Roman"/>
        </w:rPr>
      </w:pPr>
      <w:r w:rsidRPr="0090397A">
        <w:rPr>
          <w:rFonts w:ascii="Times New Roman" w:hAnsi="Times New Roman"/>
        </w:rPr>
        <w:lastRenderedPageBreak/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90397A" w:rsidTr="00A14D03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A14D03" w:rsidRDefault="00E3142D" w:rsidP="00A14D0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14D03">
              <w:rPr>
                <w:rFonts w:ascii="Times New Roman" w:hAnsi="Times New Roman"/>
              </w:rPr>
              <w:t>Ассоциация "Некоммерческое Партнерство Центров Охраны Труда Приволжского Федерального Округа";</w:t>
            </w:r>
          </w:p>
        </w:tc>
      </w:tr>
      <w:tr w:rsidR="00B812FA" w:rsidRPr="00A14D03" w:rsidTr="00A14D03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r w:rsidRPr="00A14D03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:rsidTr="00A14D03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A14D03" w:rsidRDefault="00E3142D" w:rsidP="00A14D03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A14D03">
              <w:rPr>
                <w:rFonts w:ascii="Times New Roman" w:hAnsi="Times New Roman"/>
              </w:rPr>
              <w:t>Регистрационный номер - 354</w:t>
            </w:r>
          </w:p>
        </w:tc>
      </w:tr>
      <w:tr w:rsidR="00B812FA" w:rsidRPr="00A14D03" w:rsidTr="00A14D03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90397A" w:rsidRDefault="00DC1764" w:rsidP="009B7B8F">
      <w:pPr>
        <w:pStyle w:val="ConsPlusNonformat"/>
        <w:rPr>
          <w:rFonts w:ascii="Times New Roman" w:hAnsi="Times New Roman"/>
        </w:rPr>
      </w:pPr>
      <w:r w:rsidRPr="0090397A">
        <w:rPr>
          <w:rFonts w:ascii="Times New Roman" w:hAnsi="Times New Roman"/>
        </w:rPr>
        <w:t xml:space="preserve">Дата подачи декларации </w:t>
      </w:r>
      <w:fldSimple w:instr=" DOCVARIABLE fill_date \* MERGEFORMAT ">
        <w:r w:rsidR="00E3142D">
          <w:rPr>
            <w:rFonts w:ascii="Times New Roman" w:hAnsi="Times New Roman"/>
          </w:rPr>
          <w:t>"         " ____________________                   г.</w:t>
        </w:r>
      </w:fldSimple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077"/>
        <w:gridCol w:w="1985"/>
        <w:gridCol w:w="283"/>
        <w:gridCol w:w="4075"/>
      </w:tblGrid>
      <w:tr w:rsidR="00A14D03" w:rsidRPr="00A14D03" w:rsidTr="00A14D03">
        <w:tc>
          <w:tcPr>
            <w:tcW w:w="4077" w:type="dxa"/>
          </w:tcPr>
          <w:p w:rsidR="00B812FA" w:rsidRPr="00A14D03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A14D03">
              <w:rPr>
                <w:rFonts w:ascii="Times New Roman" w:hAnsi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A14D03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A14D03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A14D03" w:rsidRDefault="00E3142D" w:rsidP="00A14D03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r w:rsidRPr="00A14D03">
              <w:rPr>
                <w:rFonts w:ascii="Times New Roman" w:hAnsi="Times New Roman"/>
                <w:lang w:val="en-US"/>
              </w:rPr>
              <w:t>Ракова Надежда Ивановна</w:t>
            </w:r>
          </w:p>
        </w:tc>
      </w:tr>
      <w:tr w:rsidR="00A14D03" w:rsidRPr="00A14D03" w:rsidTr="00A14D03">
        <w:tc>
          <w:tcPr>
            <w:tcW w:w="4077" w:type="dxa"/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  <w:r w:rsidRPr="0090397A">
        <w:rPr>
          <w:rFonts w:ascii="Times New Roman" w:hAnsi="Times New Roman"/>
        </w:rPr>
        <w:t>Св</w:t>
      </w:r>
      <w:r w:rsidR="00B812FA" w:rsidRPr="0090397A">
        <w:rPr>
          <w:rFonts w:ascii="Times New Roman" w:hAnsi="Times New Roman"/>
        </w:rPr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90397A" w:rsidTr="00A14D03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A14D03" w:rsidRDefault="00B812FA" w:rsidP="00A14D0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A14D03" w:rsidTr="00A14D03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3550"/>
        <w:gridCol w:w="2084"/>
      </w:tblGrid>
      <w:tr w:rsidR="00A14D03" w:rsidRPr="0090397A" w:rsidTr="00A14D03">
        <w:tc>
          <w:tcPr>
            <w:tcW w:w="2084" w:type="dxa"/>
          </w:tcPr>
          <w:p w:rsidR="00B812FA" w:rsidRPr="00A14D03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A14D03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A14D03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A14D03" w:rsidRDefault="00B812FA" w:rsidP="00A14D0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A14D03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A14D03" w:rsidRPr="00A14D03" w:rsidTr="00A14D03">
        <w:tc>
          <w:tcPr>
            <w:tcW w:w="2084" w:type="dxa"/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5634"/>
      </w:tblGrid>
      <w:tr w:rsidR="00A14D03" w:rsidRPr="00A14D03" w:rsidTr="00A14D03">
        <w:tc>
          <w:tcPr>
            <w:tcW w:w="2084" w:type="dxa"/>
          </w:tcPr>
          <w:p w:rsidR="00B812FA" w:rsidRPr="00A14D03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A14D03">
              <w:rPr>
                <w:rFonts w:ascii="Times New Roman" w:hAnsi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A14D03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A14D03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A14D03" w:rsidRDefault="00B812FA" w:rsidP="00A14D03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14D03" w:rsidRPr="00A14D03" w:rsidTr="00A14D03">
        <w:tc>
          <w:tcPr>
            <w:tcW w:w="2084" w:type="dxa"/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A14D03" w:rsidRDefault="00B812FA" w:rsidP="00A14D03">
            <w:pPr>
              <w:jc w:val="center"/>
              <w:rPr>
                <w:sz w:val="16"/>
                <w:szCs w:val="16"/>
              </w:rPr>
            </w:pPr>
            <w:r w:rsidRPr="00A14D03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03" w:rsidRDefault="00A14D03" w:rsidP="0076042D">
      <w:pPr>
        <w:pStyle w:val="a9"/>
      </w:pPr>
      <w:r>
        <w:separator/>
      </w:r>
    </w:p>
  </w:endnote>
  <w:endnote w:type="continuationSeparator" w:id="0">
    <w:p w:rsidR="00A14D03" w:rsidRDefault="00A14D03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03" w:rsidRDefault="00A14D03" w:rsidP="0076042D">
      <w:pPr>
        <w:pStyle w:val="a9"/>
      </w:pPr>
      <w:r>
        <w:separator/>
      </w:r>
    </w:p>
  </w:footnote>
  <w:footnote w:type="continuationSeparator" w:id="0">
    <w:p w:rsidR="00A14D03" w:rsidRDefault="00A14D03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nal_rms" w:val="    "/>
    <w:docVar w:name="att_date" w:val="    "/>
    <w:docVar w:name="att_num" w:val="    "/>
    <w:docVar w:name="att_org" w:val="Ассоциация &quot;Некоммерческое Партнерство Центров Охраны Труда Приволжского Федерального Округа&quot;; 603022, г. Нижний Новгород, ул. Окский съезд. д. 2, II этаж, комнаты 7, 8, 62; Регистрационный номер - 354 от 23.08.2016 "/>
    <w:docVar w:name="att_zakl" w:val="- заключение;"/>
    <w:docVar w:name="bad_rm" w:val="    "/>
    <w:docVar w:name="boss_fio" w:val="Бунтовичев Иван Викто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num_prots" w:val="Протоколы № 1- О/940-анп/19 от 11.12.2019; 2А- О/940-анп/19 от 11.12.2019; 3А (2А)- О/940-анп/19 от 11.12.2019; 4- О/940-анп/19 от 11.12.2019; 5- О/940-анп/19 от 11.12.2019; 6А- О/940-анп/19 от 11.12.2019; 7А (6А)- О/940-анп/19 от 11.12.2019; 9А- ТЖ/940-анп/19 от 11.12.2019; 10А (9А)- ТЖ/940-анп/19 от 11.12.2019; 11- О/940-анп/19 от 11.12.2019; 12А- О/940-анп/19 от 11.12.2019; 13А (12А)- О/940-анп/19 от 11.12.2019; 15- О/940-анп/19 от 11.12.2019; 16- О/940-анп/19 от 11.12.2019; 17- О/940-анп/19 от 11.12.2019; 18- О/940-анп/19 от 11.12.2019; 19- О/940-анп/19 от 11.12.2019; 20- О/940-анп/19 от 11.12.2019; 21- О/940-анп/19 от 11.12.2019; 22- О/940-анп/19 от 11.12.2019; 23- О/940-анп/19 от 11.12.2019; 24- О/940-анп/19 от 11.12.2019; 25- О/940-анп/19 от 11.12.2019; 26- О/940-анп/19 от 11.12.2019; 27А- О/940-анп/19 от 11.12.2019; 28А (27А)- О/940-анп/19 от 11.12.2019; 29- О/940-анп/19 от 11.12.2019; 30- О/940-анп/19 от 11.12.2019"/>
    <w:docVar w:name="oborud" w:val="    "/>
    <w:docVar w:name="operac" w:val="       "/>
    <w:docVar w:name="org_guid" w:val="2A05B02985AB42078A80BD81572BAF32"/>
    <w:docVar w:name="org_id" w:val="4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я эксперта №940-анп/19-зэ от 11.12.2019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A14D03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14D03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142D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Computer</dc:creator>
  <cp:lastModifiedBy>Computer</cp:lastModifiedBy>
  <cp:revision>1</cp:revision>
  <dcterms:created xsi:type="dcterms:W3CDTF">2019-12-06T10:34:00Z</dcterms:created>
  <dcterms:modified xsi:type="dcterms:W3CDTF">2019-12-06T10:34:00Z</dcterms:modified>
</cp:coreProperties>
</file>